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9457"/>
      </w:tblGrid>
      <w:tr w:rsidR="00944D9C" w:rsidTr="00966049">
        <w:trPr>
          <w:trHeight w:hRule="exact" w:val="284"/>
        </w:trPr>
        <w:tc>
          <w:tcPr>
            <w:tcW w:w="5000" w:type="pct"/>
          </w:tcPr>
          <w:p w:rsidR="00944D9C" w:rsidRPr="004007F2" w:rsidRDefault="00972E29" w:rsidP="004007F2">
            <w:pPr>
              <w:pStyle w:val="LPmiejscowo"/>
            </w:pPr>
            <w:permStart w:id="0" w:edGrp="everyone"/>
            <w:r>
              <w:t>Gaj,</w:t>
            </w:r>
            <w:r w:rsidR="00225DCC">
              <w:t xml:space="preserve"> </w:t>
            </w:r>
            <w:r>
              <w:t>09.12</w:t>
            </w:r>
            <w:r w:rsidR="003F73AE">
              <w:t>.2016</w:t>
            </w:r>
            <w:r w:rsidR="00944D9C" w:rsidRPr="004007F2">
              <w:t>r.</w:t>
            </w:r>
            <w:permEnd w:id="0"/>
          </w:p>
        </w:tc>
      </w:tr>
      <w:tr w:rsidR="00944D9C" w:rsidTr="00966049">
        <w:trPr>
          <w:trHeight w:val="463"/>
        </w:trPr>
        <w:tc>
          <w:tcPr>
            <w:tcW w:w="5000" w:type="pct"/>
          </w:tcPr>
          <w:p w:rsidR="00944D9C" w:rsidRPr="004007F2" w:rsidRDefault="00944D9C" w:rsidP="004007F2"/>
        </w:tc>
      </w:tr>
      <w:tr w:rsidR="00944D9C" w:rsidRPr="00ED7AEB" w:rsidTr="00966049">
        <w:trPr>
          <w:trHeight w:hRule="exact" w:val="283"/>
        </w:trPr>
        <w:tc>
          <w:tcPr>
            <w:tcW w:w="5000" w:type="pct"/>
          </w:tcPr>
          <w:p w:rsidR="00944D9C" w:rsidRPr="00E52AAD" w:rsidRDefault="001C0C23" w:rsidP="00E52AAD">
            <w:pPr>
              <w:pStyle w:val="LPsygnatura"/>
              <w:ind w:left="0"/>
            </w:pPr>
            <w:permStart w:id="1" w:edGrp="everyone"/>
            <w:r>
              <w:t xml:space="preserve">Zn. </w:t>
            </w:r>
            <w:proofErr w:type="spellStart"/>
            <w:r>
              <w:t>spr</w:t>
            </w:r>
            <w:proofErr w:type="spellEnd"/>
            <w:r>
              <w:t xml:space="preserve">.: </w:t>
            </w:r>
            <w:r w:rsidR="00402910">
              <w:t>Z</w:t>
            </w:r>
            <w:r w:rsidR="00BC1F04">
              <w:t>G</w:t>
            </w:r>
            <w:r w:rsidR="00972E29">
              <w:t>.272.1.1.2016</w:t>
            </w:r>
          </w:p>
          <w:permEnd w:id="1"/>
          <w:p w:rsidR="00944D9C" w:rsidRPr="00673F90" w:rsidRDefault="00944D9C" w:rsidP="00673F90">
            <w:pPr>
              <w:rPr>
                <w:rStyle w:val="LPzwykly"/>
              </w:rPr>
            </w:pPr>
          </w:p>
          <w:p w:rsidR="00944D9C" w:rsidRPr="00673F90" w:rsidRDefault="00944D9C" w:rsidP="00673F90">
            <w:pPr>
              <w:rPr>
                <w:rStyle w:val="LPzwykly"/>
              </w:rPr>
            </w:pPr>
          </w:p>
          <w:p w:rsidR="00944D9C" w:rsidRPr="00807343" w:rsidRDefault="00944D9C" w:rsidP="004007F2"/>
        </w:tc>
      </w:tr>
      <w:tr w:rsidR="00ED7AEB" w:rsidRPr="00ED7AEB" w:rsidTr="00966049">
        <w:trPr>
          <w:trHeight w:hRule="exact" w:val="794"/>
        </w:trPr>
        <w:tc>
          <w:tcPr>
            <w:tcW w:w="5000" w:type="pct"/>
          </w:tcPr>
          <w:p w:rsidR="00ED7AEB" w:rsidRPr="003A314F" w:rsidRDefault="00ED7AEB" w:rsidP="004007F2">
            <w:pPr>
              <w:rPr>
                <w:rStyle w:val="LPzwykly"/>
              </w:rPr>
            </w:pPr>
          </w:p>
        </w:tc>
      </w:tr>
    </w:tbl>
    <w:p w:rsidR="00663876" w:rsidRPr="00663876" w:rsidRDefault="00A65A26" w:rsidP="00663876">
      <w:pPr>
        <w:pStyle w:val="LPadresatpisma-osoba"/>
        <w:rPr>
          <w:rStyle w:val="LPzwykly"/>
        </w:rPr>
      </w:pPr>
      <w:permStart w:id="2" w:edGrp="everyone"/>
      <w:r>
        <w:rPr>
          <w:rStyle w:val="LPzwykly"/>
        </w:rPr>
        <w:t>Informacja dla Wykonawców</w:t>
      </w:r>
    </w:p>
    <w:p w:rsidR="00F3519C" w:rsidRPr="00663876" w:rsidRDefault="00F3519C" w:rsidP="00663876">
      <w:pPr>
        <w:pStyle w:val="LPAdresatpisma-instytucja"/>
        <w:rPr>
          <w:rStyle w:val="LPzwykly"/>
        </w:rPr>
      </w:pPr>
    </w:p>
    <w:p w:rsidR="002005B9" w:rsidRDefault="00CB280B" w:rsidP="002005B9">
      <w:pPr>
        <w:pStyle w:val="LPtekstpodstawowy"/>
        <w:rPr>
          <w:rStyle w:val="LPzwykly"/>
        </w:rPr>
      </w:pPr>
      <w:permStart w:id="3" w:edGrp="everyone"/>
      <w:permEnd w:id="2"/>
      <w:r>
        <w:rPr>
          <w:rStyle w:val="LPzwykly"/>
        </w:rPr>
        <w:t xml:space="preserve">Dot. </w:t>
      </w:r>
      <w:r w:rsidR="00A65A26">
        <w:rPr>
          <w:rStyle w:val="LPzwykly"/>
        </w:rPr>
        <w:t>Postępowania w trybie przetargu nieograniczonego "Wykonanie usług z zakresu gospodarki leśnej na terenie</w:t>
      </w:r>
      <w:r w:rsidR="003846A0">
        <w:rPr>
          <w:rStyle w:val="LPzwykly"/>
        </w:rPr>
        <w:t xml:space="preserve"> Nadleśnictwa Koło w latach 201</w:t>
      </w:r>
      <w:r w:rsidR="00A65A26">
        <w:rPr>
          <w:rStyle w:val="LPzwykly"/>
        </w:rPr>
        <w:t>7-2019"</w:t>
      </w:r>
    </w:p>
    <w:p w:rsidR="00CB280B" w:rsidRDefault="00CB280B" w:rsidP="000B4BF0">
      <w:pPr>
        <w:pStyle w:val="LPtekstpodstawowy"/>
        <w:rPr>
          <w:rStyle w:val="LPzwykly"/>
        </w:rPr>
      </w:pPr>
    </w:p>
    <w:p w:rsidR="00F3519C" w:rsidRDefault="00F3519C" w:rsidP="00C730EF">
      <w:pPr>
        <w:pStyle w:val="LPtekstpodstawowy"/>
        <w:ind w:firstLine="0"/>
        <w:rPr>
          <w:rStyle w:val="LPzwykly"/>
        </w:rPr>
      </w:pPr>
    </w:p>
    <w:p w:rsidR="00A65A26" w:rsidRDefault="00D54C6A" w:rsidP="00A65A26">
      <w:r>
        <w:rPr>
          <w:rStyle w:val="LPzwykly"/>
        </w:rPr>
        <w:t xml:space="preserve">   </w:t>
      </w:r>
      <w:r w:rsidR="00402910">
        <w:rPr>
          <w:rStyle w:val="LPzwykly"/>
        </w:rPr>
        <w:t xml:space="preserve">   </w:t>
      </w:r>
      <w:r w:rsidR="00A65A26">
        <w:t xml:space="preserve">Zgodnie z Art. 86 ust. 5 </w:t>
      </w:r>
      <w:r w:rsidR="00A65A26" w:rsidRPr="00A65A26">
        <w:t>Ustawy z dnia 29 stycznia 2004 r. – Prawo zamówień publicznych (Dz. U. z 2015 r. poz. 2164 oraz z 2016 r. poz. 831 i 996</w:t>
      </w:r>
      <w:r w:rsidR="00A65A26">
        <w:t xml:space="preserve"> z późniejszymi zmianami</w:t>
      </w:r>
      <w:r w:rsidR="00A65A26" w:rsidRPr="00A65A26">
        <w:t>)</w:t>
      </w:r>
      <w:r w:rsidR="00A65A26">
        <w:t>, Zamawiający podaje informacje z otwarcia ofert:</w:t>
      </w:r>
    </w:p>
    <w:p w:rsidR="00972E29" w:rsidRDefault="00972E29" w:rsidP="00A65A26"/>
    <w:p w:rsidR="00152EF7" w:rsidRDefault="00E37D6E" w:rsidP="00A65A26">
      <w:r>
        <w:t>1. Zamawiający zamierza prze</w:t>
      </w:r>
      <w:r w:rsidR="00152EF7">
        <w:t>znaczyć na realizację zamówienia:</w:t>
      </w:r>
    </w:p>
    <w:p w:rsidR="00152EF7" w:rsidRDefault="00152EF7" w:rsidP="00A65A26">
      <w:r>
        <w:t>Pakiet nr 1 -   7007815,71 zł. brutto</w:t>
      </w:r>
    </w:p>
    <w:p w:rsidR="00152EF7" w:rsidRDefault="00152EF7" w:rsidP="00A65A26">
      <w:r>
        <w:t>Pakiet nr 2 - 10319214,16 zł. brutto</w:t>
      </w:r>
    </w:p>
    <w:p w:rsidR="00A65A26" w:rsidRDefault="00152EF7" w:rsidP="00A65A26">
      <w:r>
        <w:t>Pakiet nr 3 -     652550,22 zł. brutto</w:t>
      </w:r>
      <w:r w:rsidR="00A65A26" w:rsidRPr="00A65A26">
        <w:t xml:space="preserve"> </w:t>
      </w:r>
    </w:p>
    <w:p w:rsidR="00152EF7" w:rsidRDefault="00152EF7" w:rsidP="00A65A26"/>
    <w:p w:rsidR="00152EF7" w:rsidRDefault="00152EF7" w:rsidP="00A65A26">
      <w:r>
        <w:t>2. Wykaz ofert złożonych w terminie:</w:t>
      </w:r>
    </w:p>
    <w:p w:rsidR="00152EF7" w:rsidRDefault="00152EF7" w:rsidP="00A65A26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76"/>
        <w:gridCol w:w="4183"/>
        <w:gridCol w:w="522"/>
      </w:tblGrid>
      <w:tr w:rsidR="00C23228" w:rsidTr="00A275E3">
        <w:tc>
          <w:tcPr>
            <w:tcW w:w="4676" w:type="dxa"/>
          </w:tcPr>
          <w:tbl>
            <w:tblPr>
              <w:tblW w:w="453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36"/>
            </w:tblGrid>
            <w:tr w:rsidR="00C23228" w:rsidTr="00A275E3">
              <w:tc>
                <w:tcPr>
                  <w:tcW w:w="4536" w:type="dxa"/>
                </w:tcPr>
                <w:p w:rsidR="00C23228" w:rsidRPr="00C23228" w:rsidRDefault="00C23228">
                  <w:r w:rsidRPr="00C23228">
                    <w:rPr>
                      <w:lang w:val="en-US"/>
                    </w:rPr>
                    <w:t xml:space="preserve">F.H.U. UNILAS S.C. </w:t>
                  </w:r>
                  <w:r w:rsidRPr="00C23228">
                    <w:rPr>
                      <w:lang w:val="en-US"/>
                    </w:rPr>
                    <w:br/>
                  </w:r>
                  <w:r w:rsidRPr="00C23228">
                    <w:t xml:space="preserve">Rosocha 8 </w:t>
                  </w:r>
                  <w:r w:rsidRPr="00C23228">
                    <w:br/>
                    <w:t>62-814 Blizanów</w:t>
                  </w:r>
                </w:p>
              </w:tc>
            </w:tr>
            <w:tr w:rsidR="00C23228" w:rsidTr="00A275E3">
              <w:tc>
                <w:tcPr>
                  <w:tcW w:w="4536" w:type="dxa"/>
                </w:tcPr>
                <w:p w:rsidR="00A275E3" w:rsidRDefault="00A275E3" w:rsidP="00A65A26"/>
                <w:p w:rsidR="00C23228" w:rsidRDefault="00A275E3" w:rsidP="00A65A26">
                  <w:r>
                    <w:t xml:space="preserve">Zakład Usług Leśnych </w:t>
                  </w:r>
                </w:p>
                <w:p w:rsidR="00A275E3" w:rsidRDefault="00A275E3" w:rsidP="00A65A26">
                  <w:r>
                    <w:t xml:space="preserve">Stefan </w:t>
                  </w:r>
                  <w:proofErr w:type="spellStart"/>
                  <w:r>
                    <w:t>Degórski</w:t>
                  </w:r>
                  <w:proofErr w:type="spellEnd"/>
                  <w:r>
                    <w:t xml:space="preserve"> ul Chopina 1</w:t>
                  </w:r>
                </w:p>
                <w:p w:rsidR="00A275E3" w:rsidRDefault="00A275E3" w:rsidP="00A65A26">
                  <w:r>
                    <w:t>87-865 Izbica Kujawska</w:t>
                  </w:r>
                </w:p>
              </w:tc>
            </w:tr>
            <w:tr w:rsidR="00C23228" w:rsidTr="00A275E3">
              <w:tc>
                <w:tcPr>
                  <w:tcW w:w="4536" w:type="dxa"/>
                </w:tcPr>
                <w:p w:rsidR="00C23228" w:rsidRDefault="00C23228" w:rsidP="00A65A26"/>
              </w:tc>
            </w:tr>
            <w:tr w:rsidR="00C23228" w:rsidTr="00A275E3">
              <w:tc>
                <w:tcPr>
                  <w:tcW w:w="4536" w:type="dxa"/>
                </w:tcPr>
                <w:p w:rsidR="00C23228" w:rsidRDefault="00A275E3" w:rsidP="00A65A26">
                  <w:r>
                    <w:t>Zakład Usług Szkółkarskich SILWES</w:t>
                  </w:r>
                </w:p>
                <w:p w:rsidR="00A275E3" w:rsidRDefault="00A275E3" w:rsidP="00A65A26">
                  <w:r>
                    <w:t>Urszula Wojciechowska</w:t>
                  </w:r>
                </w:p>
                <w:p w:rsidR="00A275E3" w:rsidRDefault="00A275E3" w:rsidP="00A65A26">
                  <w:r>
                    <w:t>Ul. Gruntowa 5</w:t>
                  </w:r>
                </w:p>
                <w:p w:rsidR="00A275E3" w:rsidRDefault="00A275E3" w:rsidP="00A65A26">
                  <w:r>
                    <w:t>62-650 Kłodawa</w:t>
                  </w:r>
                </w:p>
                <w:p w:rsidR="00A275E3" w:rsidRDefault="00A275E3" w:rsidP="00A65A26"/>
              </w:tc>
            </w:tr>
          </w:tbl>
          <w:p w:rsidR="00C23228" w:rsidRDefault="00C23228" w:rsidP="00A65A26"/>
        </w:tc>
        <w:tc>
          <w:tcPr>
            <w:tcW w:w="4183" w:type="dxa"/>
          </w:tcPr>
          <w:p w:rsidR="00C23228" w:rsidRDefault="00C23228" w:rsidP="00A65A26">
            <w:r>
              <w:t xml:space="preserve">Pakiet nr 1: </w:t>
            </w:r>
            <w:r w:rsidR="00A275E3">
              <w:t xml:space="preserve">  </w:t>
            </w:r>
            <w:r>
              <w:t>6992097,58 zł</w:t>
            </w:r>
            <w:r w:rsidR="00A275E3">
              <w:t>. brutto</w:t>
            </w:r>
          </w:p>
          <w:p w:rsidR="00A275E3" w:rsidRDefault="00A275E3" w:rsidP="00A65A26">
            <w:r>
              <w:t>Pakiet nr 2: 10296134,17 zł. brutto</w:t>
            </w:r>
          </w:p>
          <w:p w:rsidR="00A275E3" w:rsidRDefault="00A275E3" w:rsidP="00A65A26"/>
          <w:p w:rsidR="00A275E3" w:rsidRDefault="00A275E3" w:rsidP="00A65A26"/>
          <w:p w:rsidR="00A275E3" w:rsidRDefault="00A275E3" w:rsidP="00A65A26">
            <w:r>
              <w:t>Pakiet nr 1:  5785997,09 zł. brutto</w:t>
            </w:r>
          </w:p>
          <w:p w:rsidR="00A275E3" w:rsidRDefault="00A275E3" w:rsidP="00A65A26"/>
          <w:p w:rsidR="00A275E3" w:rsidRDefault="00A275E3" w:rsidP="00A65A26"/>
          <w:p w:rsidR="00A275E3" w:rsidRDefault="00A275E3" w:rsidP="00A65A26"/>
          <w:p w:rsidR="00A275E3" w:rsidRDefault="00A275E3" w:rsidP="00A65A26">
            <w:r>
              <w:t>Pakiet nr 3:    652528,08 zł. brutto</w:t>
            </w:r>
          </w:p>
        </w:tc>
        <w:tc>
          <w:tcPr>
            <w:tcW w:w="522" w:type="dxa"/>
          </w:tcPr>
          <w:p w:rsidR="00C23228" w:rsidRDefault="00C23228" w:rsidP="00A65A26"/>
        </w:tc>
      </w:tr>
    </w:tbl>
    <w:p w:rsidR="00152EF7" w:rsidRPr="00A65A26" w:rsidRDefault="00152EF7" w:rsidP="00A65A26"/>
    <w:p w:rsidR="00CB280B" w:rsidRDefault="00972E29" w:rsidP="00A65A26">
      <w:r>
        <w:t xml:space="preserve">3.- </w:t>
      </w:r>
      <w:r w:rsidRPr="00972E29">
        <w:t>Termin realizacji: 01.01.2017 - 31.12.2019</w:t>
      </w:r>
    </w:p>
    <w:p w:rsidR="00972E29" w:rsidRDefault="00972E29" w:rsidP="00A65A26">
      <w:r>
        <w:t xml:space="preserve">   -  Okres gwarancji oraz warunki płatności zostały określone przez Zamawiającego w Specyfikacji Istotnych Warunków Zamówienia.</w:t>
      </w:r>
    </w:p>
    <w:p w:rsidR="00972E29" w:rsidRDefault="00972E29" w:rsidP="00A65A26"/>
    <w:p w:rsidR="00972E29" w:rsidRDefault="00972E29" w:rsidP="00A65A26">
      <w:r>
        <w:t>Sporządził:                                                                  Zatwierdził:</w:t>
      </w:r>
    </w:p>
    <w:p w:rsidR="00972E29" w:rsidRDefault="00972E29" w:rsidP="00A65A26">
      <w:r>
        <w:t xml:space="preserve"> Grzegorz Szarecki                                                      Z-ca Nadleśniczego </w:t>
      </w:r>
    </w:p>
    <w:p w:rsidR="00BC1F04" w:rsidRPr="00333FBF" w:rsidRDefault="00972E29" w:rsidP="00225DCC">
      <w:pPr>
        <w:rPr>
          <w:rStyle w:val="LPzwykly"/>
        </w:rPr>
      </w:pPr>
      <w:r>
        <w:t xml:space="preserve">                                                                                     Henryk Gostyńsk</w:t>
      </w:r>
      <w:r w:rsidR="00225DCC">
        <w:t>i</w:t>
      </w:r>
      <w:permEnd w:id="3"/>
    </w:p>
    <w:sectPr w:rsidR="00BC1F04" w:rsidRPr="00333FBF" w:rsidSect="007C324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985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84" w:rsidRDefault="003A7384">
      <w:r>
        <w:separator/>
      </w:r>
    </w:p>
    <w:p w:rsidR="003A7384" w:rsidRDefault="003A7384"/>
  </w:endnote>
  <w:endnote w:type="continuationSeparator" w:id="0">
    <w:p w:rsidR="003A7384" w:rsidRDefault="003A7384">
      <w:r>
        <w:continuationSeparator/>
      </w:r>
    </w:p>
    <w:p w:rsidR="003A7384" w:rsidRDefault="003A73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AB" w:rsidRDefault="00734D65" w:rsidP="004007F2">
    <w:r>
      <w:fldChar w:fldCharType="begin"/>
    </w:r>
    <w:r w:rsidR="008228AB">
      <w:instrText xml:space="preserve">PAGE  </w:instrText>
    </w:r>
    <w:r>
      <w:fldChar w:fldCharType="end"/>
    </w:r>
  </w:p>
  <w:p w:rsidR="008228AB" w:rsidRDefault="008228AB"/>
  <w:p w:rsidR="008228AB" w:rsidRDefault="008228AB"/>
  <w:p w:rsidR="008228AB" w:rsidRDefault="008228AB"/>
  <w:permStart w:id="4" w:edGrp="everyone"/>
  <w:p w:rsidR="008228AB" w:rsidRDefault="00734D65" w:rsidP="00110784">
    <w:pPr>
      <w:pStyle w:val="LPstopkasrodek"/>
    </w:pPr>
    <w:r w:rsidRPr="00B77DCF">
      <w:fldChar w:fldCharType="begin"/>
    </w:r>
    <w:r w:rsidR="008228AB" w:rsidRPr="00B77DCF">
      <w:instrText xml:space="preserve"> PAGE </w:instrText>
    </w:r>
    <w:r w:rsidRPr="00B77DCF">
      <w:fldChar w:fldCharType="separate"/>
    </w:r>
    <w:r w:rsidR="008228AB">
      <w:rPr>
        <w:noProof/>
      </w:rPr>
      <w:t>2</w:t>
    </w:r>
    <w:r w:rsidRPr="00B77DCF">
      <w:fldChar w:fldCharType="end"/>
    </w:r>
  </w:p>
  <w:permEnd w:id="4"/>
  <w:p w:rsidR="008228AB" w:rsidRPr="00807343" w:rsidRDefault="008228AB" w:rsidP="00D3550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ermStart w:id="5" w:edGrp="everyone"/>
  <w:p w:rsidR="008228AB" w:rsidRDefault="00734D65" w:rsidP="00110784">
    <w:pPr>
      <w:pStyle w:val="LPstopkasrodek"/>
    </w:pPr>
    <w:r w:rsidRPr="00B77DCF">
      <w:fldChar w:fldCharType="begin"/>
    </w:r>
    <w:r w:rsidR="008228AB" w:rsidRPr="00B77DCF">
      <w:instrText xml:space="preserve"> PAGE </w:instrText>
    </w:r>
    <w:r w:rsidRPr="00B77DCF">
      <w:fldChar w:fldCharType="separate"/>
    </w:r>
    <w:r w:rsidR="00225DCC">
      <w:rPr>
        <w:noProof/>
      </w:rPr>
      <w:t>2</w:t>
    </w:r>
    <w:r w:rsidRPr="00B77DCF">
      <w:fldChar w:fldCharType="end"/>
    </w:r>
  </w:p>
  <w:p w:rsidR="008228AB" w:rsidRPr="00807343" w:rsidRDefault="008228AB" w:rsidP="00D35507"/>
  <w:permEnd w:id="5"/>
  <w:p w:rsidR="008228AB" w:rsidRDefault="008228AB" w:rsidP="009B09E5">
    <w:pPr>
      <w:pStyle w:val="LP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AB" w:rsidRPr="00807343" w:rsidRDefault="00734D65" w:rsidP="009B09E5">
    <w:permStart w:id="7" w:edGrp="everyone"/>
    <w:r>
      <w:pict>
        <v:line id="_x0000_s2158" style="position:absolute;flip:y;z-index:251657728" from="0,7.6pt" to="462.05pt,7.9pt" strokecolor="#005846" strokeweight=".5pt"/>
      </w:pict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  <w:r w:rsidR="008228AB">
      <w:tab/>
    </w:r>
  </w:p>
  <w:p w:rsidR="008228AB" w:rsidRDefault="00734D65" w:rsidP="009B09E5">
    <w:pPr>
      <w:pStyle w:val="LP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361.5pt;margin-top:3.7pt;width:109.6pt;height:27pt;z-index:251656704" strokecolor="white" strokeweight="0">
          <v:textbox style="mso-next-textbox:#_x0000_s2157" inset=",0">
            <w:txbxContent>
              <w:p w:rsidR="008228AB" w:rsidRPr="00807343" w:rsidRDefault="008228AB" w:rsidP="009B09E5">
                <w:pPr>
                  <w:pStyle w:val="LPStopkaStrona"/>
                </w:pPr>
                <w:r w:rsidRPr="00807343">
                  <w:t>ww</w:t>
                </w:r>
                <w:r>
                  <w:tab/>
                </w:r>
                <w:r>
                  <w:tab/>
                </w:r>
                <w:r w:rsidRPr="00807343">
                  <w:t>w.lasy.gov.pl</w:t>
                </w:r>
              </w:p>
            </w:txbxContent>
          </v:textbox>
        </v:shape>
      </w:pict>
    </w:r>
    <w:r w:rsidR="0061774F">
      <w:t>Nadleśnictwo Koło</w:t>
    </w:r>
    <w:r w:rsidR="008228AB">
      <w:t>,</w:t>
    </w:r>
    <w:r w:rsidR="001C0C23">
      <w:t xml:space="preserve"> Gaj </w:t>
    </w:r>
    <w:r w:rsidR="0061774F">
      <w:t xml:space="preserve">Stolarski </w:t>
    </w:r>
    <w:r w:rsidR="001C0C23">
      <w:t>2, 87-865 Izbica Kujawska</w:t>
    </w:r>
    <w:r w:rsidR="008228AB">
      <w:tab/>
    </w:r>
  </w:p>
  <w:p w:rsidR="008228AB" w:rsidRPr="001C0C23" w:rsidRDefault="001C0C23" w:rsidP="009B09E5">
    <w:pPr>
      <w:pStyle w:val="LPstopka"/>
      <w:rPr>
        <w:lang w:val="en-US"/>
      </w:rPr>
    </w:pPr>
    <w:r w:rsidRPr="001C0C23">
      <w:rPr>
        <w:lang w:val="en-US"/>
      </w:rPr>
      <w:t>tel.: +48 54 28-65-084, fax: +48 54 28-65-084, e-mail: kolo</w:t>
    </w:r>
    <w:r w:rsidR="008228AB" w:rsidRPr="001C0C23">
      <w:rPr>
        <w:lang w:val="en-US"/>
      </w:rPr>
      <w:t>@</w:t>
    </w:r>
    <w:r w:rsidR="008228AB" w:rsidRPr="001C0C23">
      <w:rPr>
        <w:lang w:val="en-US"/>
      </w:rPr>
      <w:tab/>
    </w:r>
    <w:smartTag w:uri="urn:schemas-microsoft-com:office:smarttags" w:element="City">
      <w:smartTag w:uri="urn:schemas-microsoft-com:office:smarttags" w:element="place">
        <w:r w:rsidRPr="001C0C23">
          <w:rPr>
            <w:lang w:val="en-US"/>
          </w:rPr>
          <w:t>poznan</w:t>
        </w:r>
      </w:smartTag>
    </w:smartTag>
    <w:r w:rsidRPr="001C0C23">
      <w:rPr>
        <w:lang w:val="en-US"/>
      </w:rPr>
      <w:t>.</w:t>
    </w:r>
    <w:r w:rsidR="008228AB" w:rsidRPr="001C0C23">
      <w:rPr>
        <w:lang w:val="en-US"/>
      </w:rPr>
      <w:tab/>
    </w:r>
    <w:r w:rsidR="008228AB" w:rsidRPr="001C0C23">
      <w:rPr>
        <w:lang w:val="en-US"/>
      </w:rPr>
      <w:tab/>
    </w:r>
    <w:r w:rsidR="008228AB" w:rsidRPr="001C0C23">
      <w:rPr>
        <w:lang w:val="en-US"/>
      </w:rPr>
      <w:tab/>
      <w:t>lasy.gov.pl</w:t>
    </w:r>
    <w:permEnd w:id="7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84" w:rsidRDefault="003A7384">
      <w:r>
        <w:separator/>
      </w:r>
    </w:p>
    <w:p w:rsidR="003A7384" w:rsidRDefault="003A7384"/>
  </w:footnote>
  <w:footnote w:type="continuationSeparator" w:id="0">
    <w:p w:rsidR="003A7384" w:rsidRDefault="003A7384">
      <w:r>
        <w:continuationSeparator/>
      </w:r>
    </w:p>
    <w:p w:rsidR="003A7384" w:rsidRDefault="003A73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AB" w:rsidRDefault="00734D65" w:rsidP="009B09E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31.6pt;margin-top:7.2pt;width:451.65pt;height:29.55pt;z-index:251655680" filled="f" stroked="f" strokecolor="white" strokeweight="0">
          <v:textbox style="mso-next-textbox:#_x0000_s2156">
            <w:txbxContent>
              <w:p w:rsidR="008228AB" w:rsidRPr="008F1094" w:rsidRDefault="008228AB" w:rsidP="009B09E5">
                <w:pPr>
                  <w:pStyle w:val="LPNaglowek"/>
                </w:pPr>
                <w:r>
                  <w:t xml:space="preserve"> </w:t>
                </w:r>
                <w:permStart w:id="6" w:edGrp="everyone"/>
                <w:r w:rsidR="00CB280B">
                  <w:t xml:space="preserve">Nadleśnictwo Koło  </w:t>
                </w:r>
                <w:permEnd w:id="6"/>
              </w:p>
            </w:txbxContent>
          </v:textbox>
          <w10:wrap type="topAndBottom"/>
        </v:shape>
      </w:pict>
    </w:r>
    <w:r>
      <w:pict>
        <v:group id="_x0000_s2107" editas="canvas" style="width:40.05pt;height:38.95pt;mso-position-horizontal-relative:char;mso-position-vertical-relative:line" coordsize="801,779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8" type="#_x0000_t75" style="position:absolute;width:801;height:779" o:preferrelative="f">
            <v:fill o:detectmouseclick="t"/>
            <v:path o:extrusionok="t" o:connecttype="none"/>
            <o:lock v:ext="edit" text="t"/>
          </v:shape>
          <v:shape id="_x0000_s2109" style="position:absolute;width:735;height:735" coordsize="735,735" path="m370,r,l405,5r35,5l480,20r30,10l545,45r30,20l600,84r30,25l650,134r25,30l690,194r20,29l720,258r10,35l735,333r,35l735,368r,39l730,442r-10,35l710,512r-20,29l675,571r-25,30l630,626r-30,25l575,670r-30,20l510,705r-30,10l440,725r-35,5l370,735r,l330,730r-35,-5l260,715,225,705,195,690,160,670,135,651,110,626,85,601,65,571,45,541,30,512,15,477,5,442,,407,,368r,l,333,5,293,15,258,30,223,45,194,65,164,85,134r25,-25l135,84,160,65,195,45,225,30,260,20,295,10,330,5,370,xe" fillcolor="#005747" stroked="f">
            <v:path arrowok="t"/>
          </v:shape>
          <v:shape id="_x0000_s2110" style="position:absolute;width:735;height:735" coordsize="735,735" path="m370,r,l405,5r35,5l480,20r30,10l545,45r30,20l600,84r30,25l650,134r25,30l690,194r20,29l720,258r10,35l735,333r,35l735,368r,39l730,442r-10,35l710,512r-20,29l675,571r-25,30l630,626r-30,25l575,670r-30,20l510,705r-30,10l440,725r-35,5l370,735r,l330,730r-35,-5l260,715,225,705,195,690,160,670,135,651,110,626,85,601,65,571,45,541,30,512,15,477,5,442,,407,,368r,l,333,5,293,15,258,30,223,45,194,65,164,85,134r25,-25l135,84,160,65,195,45,225,30,260,20,295,10,330,5,370,e" fillcolor="#005023" stroked="f">
            <v:path arrowok="t"/>
          </v:shape>
          <v:shape id="_x0000_s2111" style="position:absolute;left:5;top:10;width:725;height:715" coordsize="725,715" path="m365,r,l400,r35,5l470,15r35,15l535,45r30,15l595,79r25,25l640,129r25,30l680,189r15,29l710,253r5,35l725,323r,35l725,358r,34l715,432r-5,35l695,497r-15,29l665,556r-25,30l620,611r-25,25l565,655r-30,20l505,690r-35,10l435,710r-35,5l365,715r,l325,715r-35,-5l255,700,225,690,190,675,160,655,135,636,110,611,85,586,65,556,45,526,30,497,20,467,10,432,5,392,,358r,l5,323r5,-35l20,253,30,218,45,189,65,159,85,129r25,-25l135,79,160,60,190,45,225,30,255,15,290,5,325,r40,xe" stroked="f">
            <v:path arrowok="t"/>
          </v:shape>
          <v:shape id="_x0000_s2112" style="position:absolute;width:725;height:715" coordsize="725,715" path="m365,r,l400,r35,5l470,15r35,15l535,45r30,15l595,79r25,25l640,129r25,30l680,189r15,29l710,253r5,35l725,323r,35l725,358r,34l715,432r-5,35l695,497r-15,29l665,556r-25,30l620,611r-25,25l565,655r-30,20l505,690r-35,10l435,710r-35,5l365,715r,l325,715r-35,-5l255,700,225,690,190,675,160,655,135,636,110,611,85,586,65,556,45,526,30,497,20,467,10,432,5,392,,358r,l5,323r5,-35l20,253,30,218,45,189,65,159,85,129r25,-25l135,79,160,60,190,45,225,30,255,15,290,5,325,r40,e" filled="f" stroked="f">
            <v:path arrowok="t"/>
          </v:shape>
          <v:shape id="_x0000_s2113" style="position:absolute;left:110;top:109;width:520;height:517" coordsize="520,517" path="m260,r,l310,5r50,15l405,45r35,30l475,114r20,45l510,209r10,50l520,259r-10,54l495,358r-20,45l440,442r-35,30l360,497r-50,15l260,517r,l205,512,155,497,115,472,75,442,45,403,20,358,5,313,,259r,l5,209,20,159,45,114,75,75,115,45,155,20,205,5,260,xe" fillcolor="#005747" stroked="f">
            <v:path arrowok="t"/>
          </v:shape>
          <v:shape id="_x0000_s2114" style="position:absolute;left:110;top:109;width:520;height:517" coordsize="520,517" path="m260,r,l310,5r50,15l405,45r35,30l475,114r20,45l510,209r10,50l520,259r-10,54l495,358r-20,45l440,442r-35,30l360,497r-50,15l260,517r,l205,512,155,497,115,472,75,442,45,403,20,358,5,313,,259r,l5,209,20,159,45,114,75,75,115,45,155,20,205,5,260,e" filled="f" stroked="f">
            <v:path arrowok="t"/>
          </v:shape>
          <v:shape id="_x0000_s2115" style="position:absolute;left:120;top:119;width:500;height:497" coordsize="500,497" path="m250,r,l300,5r45,15l390,45r35,30l455,109r25,45l495,199r5,50l500,249r-5,49l480,348r-25,40l425,427r-35,30l345,477r-45,15l250,497r,l200,492,150,477,110,457,70,427,40,388,15,348,5,298,,249r,l5,199,15,154,40,109,70,75,110,45,150,20,200,5,250,xe" stroked="f">
            <v:path arrowok="t"/>
          </v:shape>
          <v:shape id="_x0000_s2116" style="position:absolute;left:120;top:119;width:500;height:497" coordsize="500,497" path="m250,r,l300,5r45,15l390,45r35,30l455,109r25,45l495,199r5,50l500,249r-5,49l480,348r-25,40l425,427r-35,30l345,477r-45,15l250,497r,l200,492,150,477,110,457,70,427,40,388,15,348,5,298,,249r,l5,199,15,154,40,109,70,75,110,45,150,20,200,5,250,e" filled="f" stroked="f">
            <v:path arrowok="t"/>
          </v:shape>
          <v:shape id="_x0000_s2117" style="position:absolute;left:175;top:219;width:370;height:273" coordsize="370,273" path="m150,273l205,,120,99r20,l55,193r20,l,273r150,xm160,273l200,79r65,l240,213r35,l260,273r-100,xm200,69l215,4r90,l305,4r25,5l345,19r10,10l355,29r10,20l370,79r,l365,94r-5,15l350,124r-5,10l345,134r-25,10l305,149r-45,l275,79r15,l290,79r5,l300,74r,l295,69r-5,l200,69xe" fillcolor="#005023" stroked="f">
            <v:path arrowok="t"/>
            <o:lock v:ext="edit" verticies="t"/>
          </v:shape>
          <v:shape id="_x0000_s2118" style="position:absolute;left:35;top:35;width:665;height:308" coordsize="665,308" path="m600,263r60,-10l665,298r-5,l650,268r-10,l645,298r-10,l630,273r-15,l620,308r-10,l600,263xm575,198r45,-39l625,169r-30,24l635,188r5,15l605,228r45,-10l655,228r-60,15l590,228r35,-30l580,208r-5,-10xm555,124r,l550,139r,l550,154r,l565,159r,l580,149r,l585,144r,-5l585,139r-5,-15l580,124r-10,-5l570,119r-5,l555,124r,xm550,119r,l560,109r,l570,109r,l580,109r,l590,119r,l595,129r5,10l600,139r-5,10l585,159r,l575,169r-10,l565,169r-10,-5l545,159r,l535,149r,-10l535,139r5,-10l550,119r,xm470,94l490,39r10,5l485,84,520,54r10,10l515,104,545,74r10,10l510,124,500,114,515,69,480,99,470,94xm425,74l445,30,425,25r5,-10l475,30r-5,9l455,35,435,79,425,74xm355,39r15,l370,39r,10l370,49r10,5l380,54r10,l390,54r,-5l390,49r,-5l390,44r,-5l390,39,380,35r,l365,30r,l365,15r,l365,10r,l375,5r,l385,5r,l395,5r10,5l405,10r,10l405,25r-10,l395,25r,-10l395,15r-10,l385,15r-10,l375,15r,5l375,20r,l375,20r10,5l385,25r15,10l400,35r5,4l405,39r,10l405,49r-5,10l400,59r-10,5l390,64r-15,l375,64r-5,-5l360,54r,l360,49,355,39r,xm295,64l290,5,300,r30,39l325,r10,l340,59r-10,l300,25r5,34l295,64xm260,44l245,25r-5,24l260,44xm285,64r-15,l265,54r-25,5l240,74r-15,5l235,15r10,-5l285,64xm175,49r10,15l190,64r,l195,59r,l200,54r,l200,49r,l195,44r,l190,44r,l180,49r-5,xm185,99l160,49,175,39r,l190,35r,l200,35r,l210,44r,l210,54r,l210,59r,l205,64r,l195,69r-10,5l200,94r-15,5xm140,139l120,124,80,114,90,104r30,5l110,84,120,74r10,40l145,134r-5,5xm75,188r5,-9l80,179r10,l90,179r10,-5l100,174r,-10l100,164r,-5l100,159r-5,l95,159r-5,l90,159,80,169r,l70,174r,l55,174r,l50,164r,l50,154r,l55,144r,l65,139r5,-5l70,134r5,l85,139,75,149r,l70,144r,l65,149r,l60,159r,l65,164r,l65,164r,l75,159r,l90,149r,l95,149r,l105,149r,l110,159r,l110,169r,l105,179r,l100,188r-10,5l90,193r-5,l75,188r,xm60,218r-25,l50,233,60,218xm90,203r-5,15l70,218,60,238r10,10l65,258,20,218r5,-15l90,203xm60,308l,293,,283r50,10l55,263r10,l60,308xe" fillcolor="#005023" stroked="f">
            <v:path arrowok="t"/>
            <o:lock v:ext="edit" verticies="t"/>
          </v:shape>
          <v:shape id="_x0000_s2119" style="position:absolute;left:345;top:25;width:15;height:10" coordsize="15,10" path="m,10l5,,15,,5,10,,10xe" fillcolor="#005747" stroked="f">
            <v:path arrowok="t"/>
          </v:shape>
          <v:shape id="_x0000_s2120" style="position:absolute;left:50;top:492;width:290;height:208" coordsize="290,208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<v:path arrowok="t"/>
          </v:shape>
          <v:shape id="_x0000_s2121" style="position:absolute;left:75;top:462;width:295;height:213" coordsize="295,213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<v:path arrowok="t"/>
          </v:shape>
          <v:shape id="_x0000_s2122" style="position:absolute;left:110;top:477;width:235;height:174" coordsize="235,174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<v:path arrowok="t"/>
          </v:shape>
          <v:shape id="_x0000_s2123" style="position:absolute;left:335;top:670;width:35;height:30" coordsize="35,30" path="m,25l30,r5,5l5,30,,25xe" fillcolor="#005747" stroked="f">
            <v:path arrowok="t"/>
          </v:shape>
          <v:shape id="_x0000_s2124" style="position:absolute;left:345;top:646;width:25;height:29" coordsize="25,29" path="m,l25,29r-5,l,,,xe" fillcolor="#005747" stroked="f">
            <v:path arrowok="t"/>
          </v:shape>
          <v:shape id="_x0000_s2125" style="position:absolute;left:305;top:641;width:40;height:54" coordsize="40,54" path="m20,l40,29r-5,5l15,r5,xm40,29r,5l35,34r5,-5xm40,29r-5,5l5,54,,49,35,29r5,xe" fillcolor="#005747" stroked="f">
            <v:path arrowok="t"/>
            <o:lock v:ext="edit" verticies="t"/>
          </v:shape>
          <v:shape id="_x0000_s2126" style="position:absolute;left:275;top:636;width:45;height:49" coordsize="45,49" path="m25,l40,29r-5,5l20,r5,xm40,29r5,5l40,34r,-5xm40,29r,5l5,49,,44,40,29r,xe" fillcolor="#005747" stroked="f">
            <v:path arrowok="t"/>
            <o:lock v:ext="edit" verticies="t"/>
          </v:shape>
          <v:shape id="_x0000_s2127" style="position:absolute;left:250;top:626;width:40;height:49" coordsize="40,49" path="m25,l40,35r-5,l20,5,25,xm40,35r,l40,35r,xm40,35r,l,49r,l35,35r5,xe" fillcolor="#005747" stroked="f">
            <v:path arrowok="t"/>
            <o:lock v:ext="edit" verticies="t"/>
          </v:shape>
          <v:shape id="_x0000_s2128" style="position:absolute;left:220;top:621;width:45;height:44" coordsize="45,44" path="m35,l45,30r-5,l30,r5,xm45,30r,5l40,35r5,-5xm45,30r-5,5l5,44,,40,40,30r5,xe" fillcolor="#005747" stroked="f">
            <v:path arrowok="t"/>
            <o:lock v:ext="edit" verticies="t"/>
          </v:shape>
          <v:shape id="_x0000_s2129" style="position:absolute;left:65;top:497;width:60;height:34" coordsize="60,34" path="m60,l40,29r-5,l55,r5,xm40,29r,5l40,34r,-5xm40,29r,5l,19,,15,40,29r,xe" fillcolor="#005747" stroked="f">
            <v:path arrowok="t"/>
            <o:lock v:ext="edit" verticies="t"/>
          </v:shape>
          <v:shape id="_x0000_s2130" style="position:absolute;left:75;top:516;width:60;height:35" coordsize="60,35" path="m60,l45,30r-5,l55,r5,xm45,30r,5l45,35r,-5xm45,30r,5l,25,,20,45,30r,xe" fillcolor="#005747" stroked="f">
            <v:path arrowok="t"/>
            <o:lock v:ext="edit" verticies="t"/>
          </v:shape>
          <v:shape id="_x0000_s2131" style="position:absolute;left:90;top:531;width:55;height:35" coordsize="55,35" path="m55,5l45,35r-5,l50,r5,5xm45,35r,l45,35r,xm45,35r,l,30,,25r45,5l45,35xe" fillcolor="#005747" stroked="f">
            <v:path arrowok="t"/>
            <o:lock v:ext="edit" verticies="t"/>
          </v:shape>
          <v:shape id="_x0000_s2132" style="position:absolute;left:110;top:551;width:50;height:35" coordsize="50,35" path="m50,l45,35r-5,l45,r5,xm45,35r,l40,35r5,xm45,35r-5,l,35,,30r40,l45,35xe" fillcolor="#005747" stroked="f">
            <v:path arrowok="t"/>
            <o:lock v:ext="edit" verticies="t"/>
          </v:shape>
          <v:shape id="_x0000_s2133" style="position:absolute;left:130;top:566;width:45;height:40" coordsize="45,40" path="m45,r,35l40,35,40,r5,xm45,35r,5l40,40r5,-5xm45,35r-5,5l,35,,30r40,5l45,35xe" fillcolor="#005747" stroked="f">
            <v:path arrowok="t"/>
            <o:lock v:ext="edit" verticies="t"/>
          </v:shape>
          <v:shape id="_x0000_s2134" style="position:absolute;left:150;top:581;width:45;height:40" coordsize="45,40" path="m,35r40,l40,40,,40,,35xm45,35r,5l40,40r5,-5xm40,40r,-5l40,r5,l45,35r-5,5xe" fillcolor="#005747" stroked="f">
            <v:path arrowok="t"/>
            <o:lock v:ext="edit" verticies="t"/>
          </v:shape>
          <v:shape id="_x0000_s2135" style="position:absolute;left:195;top:606;width:45;height:50" coordsize="45,50" path="m40,r5,35l40,35,35,5,40,xm45,35r,5l45,40r,-5xm45,35r,5l,50,,45,40,35r5,xe" fillcolor="#005747" stroked="f">
            <v:path arrowok="t"/>
            <o:lock v:ext="edit" verticies="t"/>
          </v:shape>
          <v:shape id="_x0000_s2136" style="position:absolute;left:170;top:596;width:45;height:45" coordsize="45,45" path="m45,r,35l40,35,40,r5,xm45,35r,l45,35r,xm45,35r,l5,45,,40,45,30r,5xe" fillcolor="#005747" stroked="f">
            <v:path arrowok="t"/>
            <o:lock v:ext="edit" verticies="t"/>
          </v:shape>
          <v:shape id="_x0000_s2137" style="position:absolute;left:50;top:457;width:65;height:50" coordsize="65,50" path="m65,20r,l65,20r,xm65,20r,l45,50r-5,l60,20r5,xm45,50r,l40,50r5,xm45,50r-5,l5,35r,-5l45,45r,5xm5,35l,35r5,l5,35xm5,35r,l25,5r5,l5,35r,xm25,5l25,r,l25,5xm25,5l25,,65,20r-5,l25,5r,xe" fillcolor="#005747" stroked="f">
            <v:path arrowok="t"/>
            <o:lock v:ext="edit" verticies="t"/>
          </v:shape>
          <v:shape id="_x0000_s2138" style="position:absolute;left:400;top:492;width:285;height:208" coordsize="285,208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<v:path arrowok="t"/>
          </v:shape>
          <v:shape id="_x0000_s2139" style="position:absolute;left:370;top:462;width:290;height:213" coordsize="290,213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<v:path arrowok="t"/>
          </v:shape>
          <v:shape id="_x0000_s2140" style="position:absolute;left:390;top:477;width:235;height:174" coordsize="235,174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<v:path arrowok="t"/>
          </v:shape>
          <v:shape id="_x0000_s2141" style="position:absolute;left:365;top:670;width:35;height:30" coordsize="35,30" path="m35,30l,5,5,,35,25r,5xe" fillcolor="#005747" stroked="f">
            <v:path arrowok="t"/>
          </v:shape>
          <v:shape id="_x0000_s2142" style="position:absolute;left:365;top:646;width:30;height:29" coordsize="30,29" path="m30,l5,29,,29,25,r5,xe" fillcolor="#005747" stroked="f">
            <v:path arrowok="t"/>
          </v:shape>
          <v:shape id="_x0000_s2143" style="position:absolute;left:390;top:641;width:40;height:54" coordsize="40,54" path="m25,l10,34,5,29,25,r,xm5,34l,34,5,29r,5xm5,29r,l40,49r,5l5,34r,-5xe" fillcolor="#005747" stroked="f">
            <v:path arrowok="t"/>
            <o:lock v:ext="edit" verticies="t"/>
          </v:shape>
          <v:shape id="_x0000_s2144" style="position:absolute;left:420;top:636;width:40;height:49" coordsize="40,49" path="m20,l5,34,,29,15,r5,xm,34r,l,29r,5xm,29r5,l40,44r,5l,34,,29xe" fillcolor="#005747" stroked="f">
            <v:path arrowok="t"/>
            <o:lock v:ext="edit" verticies="t"/>
          </v:shape>
          <v:shape id="_x0000_s2145" style="position:absolute;left:445;top:626;width:40;height:49" coordsize="40,49" path="m20,5l5,35,,35,15,r5,5xm5,35l,35r,l5,35xm,35r5,l40,49r,l5,35,,35xe" fillcolor="#005747" stroked="f">
            <v:path arrowok="t"/>
            <o:lock v:ext="edit" verticies="t"/>
          </v:shape>
          <v:shape id="_x0000_s2146" style="position:absolute;left:470;top:616;width:45;height:49" coordsize="45,49" path="m15,5l5,35,,35,10,r5,5xm5,40l,40,,35r5,5xm,35r5,l45,45r,4l5,40,,35xe" fillcolor="#005747" stroked="f">
            <v:path arrowok="t"/>
            <o:lock v:ext="edit" verticies="t"/>
          </v:shape>
          <v:shape id="_x0000_s2147" style="position:absolute;left:615;top:497;width:60;height:34" coordsize="60,34" path="m,l20,29r-5,l,,,xm15,34r,l15,29r,5xm15,29r,l55,15r5,4l15,34r,-5xe" fillcolor="#005747" stroked="f">
            <v:path arrowok="t"/>
            <o:lock v:ext="edit" verticies="t"/>
          </v:shape>
          <v:shape id="_x0000_s2148" style="position:absolute;left:600;top:516;width:60;height:35" coordsize="60,35" path="m5,l20,30r-5,l,,5,xm20,35r-5,l15,30r5,5xm15,30r,l60,20r,5l20,35,15,30xe" fillcolor="#005747" stroked="f">
            <v:path arrowok="t"/>
            <o:lock v:ext="edit" verticies="t"/>
          </v:shape>
          <v:shape id="_x0000_s2149" style="position:absolute;left:590;top:531;width:55;height:35" coordsize="55,35" path="m5,l15,35r-5,l,5,5,xm10,35r,l10,35r,xm10,35r,-5l55,25r,5l10,35r,xe" fillcolor="#005747" stroked="f">
            <v:path arrowok="t"/>
            <o:lock v:ext="edit" verticies="t"/>
          </v:shape>
          <v:shape id="_x0000_s2150" style="position:absolute;left:575;top:551;width:55;height:35" coordsize="55,35" path="m5,r5,35l5,35,,,5,xm10,35r,l5,35r5,xm5,35r5,-5l50,30r5,5l10,35r-5,xe" fillcolor="#005747" stroked="f">
            <v:path arrowok="t"/>
            <o:lock v:ext="edit" verticies="t"/>
          </v:shape>
          <v:shape id="_x0000_s2151" style="position:absolute;left:560;top:566;width:50;height:40" coordsize="50,40" path="m5,r5,35l5,35,,,5,xm5,40r,l5,35r,5xm5,35r,l50,30r,5l5,40r,-5xe" fillcolor="#005747" stroked="f">
            <v:path arrowok="t"/>
            <o:lock v:ext="edit" verticies="t"/>
          </v:shape>
          <v:shape id="_x0000_s2152" style="position:absolute;left:540;top:581;width:45;height:40" coordsize="45,40" path="m45,40l5,40r,-5l45,35r,5xm5,40l,40,,35r5,5xm5,40l,35,,,5,r,35l5,40xe" fillcolor="#005747" stroked="f">
            <v:path arrowok="t"/>
            <o:lock v:ext="edit" verticies="t"/>
          </v:shape>
          <v:shape id="_x0000_s2153" style="position:absolute;left:495;top:606;width:45;height:50" coordsize="45,50" path="m15,5l5,35,,35,10,r5,5xm5,40l,40,,35r5,5xm,35r5,l45,45r,5l5,40,,35xe" fillcolor="#005747" stroked="f">
            <v:path arrowok="t"/>
            <o:lock v:ext="edit" verticies="t"/>
          </v:shape>
          <v:shape id="_x0000_s2154" style="position:absolute;left:520;top:596;width:45;height:45" coordsize="45,45" path="m10,l5,35,,35,5,r5,xm,35r,l,35r,xm,35l5,30,45,40r,5l,35r,xe" fillcolor="#005747" stroked="f">
            <v:path arrowok="t"/>
            <o:lock v:ext="edit" verticies="t"/>
          </v:shape>
          <v:shape id="_x0000_s2155" style="position:absolute;left:620;top:457;width:65;height:50" coordsize="65,50" path="m,20r,l,20r,xm,20r5,l25,50r-5,l,20r,xm25,50r-5,l20,50r5,xm20,50r,-5l60,30r,5l25,50r-5,xm65,35r,l60,35r5,xm60,35r,l40,5r,l65,35r-5,xm40,r,l40,5,40,xm40,5r,l5,20,,20,40,r,5xe" fillcolor="#005747" stroked="f">
            <v:path arrowok="t"/>
            <o:lock v:ext="edit" verticies="t"/>
          </v:shape>
          <w10:wrap type="none"/>
          <w10:anchorlock/>
        </v:group>
      </w:pict>
    </w:r>
    <w:r>
      <w:pict>
        <v:group id="_x0000_s2104" editas="canvas" style="width:544.25pt;height:18pt;mso-position-horizontal-relative:char;mso-position-vertical-relative:line" coordorigin="555,1085" coordsize="11160,360">
          <v:shape id="_x0000_s2105" type="#_x0000_t75" style="position:absolute;left:555;top:1085;width:11160;height:360" o:preferrelative="f">
            <v:fill o:detectmouseclick="t"/>
            <v:path o:extrusionok="t" o:connecttype="none"/>
            <o:lock v:ext="edit" aspectratio="f" text="t"/>
          </v:shape>
          <v:line id="_x0000_s2106" style="position:absolute;flip:y" from="555,1265" to="10029,1266" strokecolor="#005846" strokeweight=".5pt"/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001"/>
  <w:documentProtection w:edit="readOnly" w:formatting="1" w:enforcement="1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0C23"/>
    <w:rsid w:val="00032320"/>
    <w:rsid w:val="000877D0"/>
    <w:rsid w:val="000B43DD"/>
    <w:rsid w:val="000B4BF0"/>
    <w:rsid w:val="000C7F45"/>
    <w:rsid w:val="00110784"/>
    <w:rsid w:val="00113C99"/>
    <w:rsid w:val="00125BE4"/>
    <w:rsid w:val="0014311C"/>
    <w:rsid w:val="00152EF7"/>
    <w:rsid w:val="0016009A"/>
    <w:rsid w:val="00165FED"/>
    <w:rsid w:val="00186BDC"/>
    <w:rsid w:val="0018708F"/>
    <w:rsid w:val="00191900"/>
    <w:rsid w:val="001B036E"/>
    <w:rsid w:val="001B5B26"/>
    <w:rsid w:val="001C0C23"/>
    <w:rsid w:val="001D769B"/>
    <w:rsid w:val="001E0A41"/>
    <w:rsid w:val="002005B9"/>
    <w:rsid w:val="00225DCC"/>
    <w:rsid w:val="002300BC"/>
    <w:rsid w:val="00233904"/>
    <w:rsid w:val="002410D0"/>
    <w:rsid w:val="00256A5C"/>
    <w:rsid w:val="00263222"/>
    <w:rsid w:val="00264259"/>
    <w:rsid w:val="0027592C"/>
    <w:rsid w:val="00275976"/>
    <w:rsid w:val="0029735F"/>
    <w:rsid w:val="002C0B5E"/>
    <w:rsid w:val="002C383A"/>
    <w:rsid w:val="002E3116"/>
    <w:rsid w:val="002F4266"/>
    <w:rsid w:val="003004FB"/>
    <w:rsid w:val="00305671"/>
    <w:rsid w:val="003226E1"/>
    <w:rsid w:val="00333FBF"/>
    <w:rsid w:val="00365D6A"/>
    <w:rsid w:val="00372784"/>
    <w:rsid w:val="003846A0"/>
    <w:rsid w:val="003A314F"/>
    <w:rsid w:val="003A4FEE"/>
    <w:rsid w:val="003A7384"/>
    <w:rsid w:val="003C07EB"/>
    <w:rsid w:val="003C725A"/>
    <w:rsid w:val="003F73AE"/>
    <w:rsid w:val="004007F2"/>
    <w:rsid w:val="00402910"/>
    <w:rsid w:val="00411B4A"/>
    <w:rsid w:val="00476298"/>
    <w:rsid w:val="00482884"/>
    <w:rsid w:val="004C5978"/>
    <w:rsid w:val="004D6B98"/>
    <w:rsid w:val="004F6399"/>
    <w:rsid w:val="004F7414"/>
    <w:rsid w:val="00513E47"/>
    <w:rsid w:val="005220A0"/>
    <w:rsid w:val="005455B0"/>
    <w:rsid w:val="00593C7D"/>
    <w:rsid w:val="00593CB3"/>
    <w:rsid w:val="005A33A4"/>
    <w:rsid w:val="005B645C"/>
    <w:rsid w:val="005E00DB"/>
    <w:rsid w:val="006152F5"/>
    <w:rsid w:val="0061774F"/>
    <w:rsid w:val="00663876"/>
    <w:rsid w:val="006644F9"/>
    <w:rsid w:val="00666E79"/>
    <w:rsid w:val="00673F90"/>
    <w:rsid w:val="00696A8B"/>
    <w:rsid w:val="006C6505"/>
    <w:rsid w:val="006E6849"/>
    <w:rsid w:val="006F409A"/>
    <w:rsid w:val="00714B42"/>
    <w:rsid w:val="00725B3E"/>
    <w:rsid w:val="00734D65"/>
    <w:rsid w:val="00737178"/>
    <w:rsid w:val="00744342"/>
    <w:rsid w:val="0074762A"/>
    <w:rsid w:val="00773775"/>
    <w:rsid w:val="00775328"/>
    <w:rsid w:val="00791B59"/>
    <w:rsid w:val="00793EAA"/>
    <w:rsid w:val="007C2AF6"/>
    <w:rsid w:val="007C3244"/>
    <w:rsid w:val="007C65E7"/>
    <w:rsid w:val="00807343"/>
    <w:rsid w:val="0081116D"/>
    <w:rsid w:val="008228AB"/>
    <w:rsid w:val="00842F21"/>
    <w:rsid w:val="0085041B"/>
    <w:rsid w:val="0085379D"/>
    <w:rsid w:val="008637F0"/>
    <w:rsid w:val="0089020F"/>
    <w:rsid w:val="00890942"/>
    <w:rsid w:val="008B0E8F"/>
    <w:rsid w:val="008D0F11"/>
    <w:rsid w:val="008F1094"/>
    <w:rsid w:val="008F228B"/>
    <w:rsid w:val="009048FC"/>
    <w:rsid w:val="00930E98"/>
    <w:rsid w:val="00931229"/>
    <w:rsid w:val="00944D9C"/>
    <w:rsid w:val="0095460B"/>
    <w:rsid w:val="00966049"/>
    <w:rsid w:val="00972E29"/>
    <w:rsid w:val="00981AC9"/>
    <w:rsid w:val="009A085C"/>
    <w:rsid w:val="009B09E5"/>
    <w:rsid w:val="009C71B0"/>
    <w:rsid w:val="00A0209E"/>
    <w:rsid w:val="00A11EB6"/>
    <w:rsid w:val="00A14D79"/>
    <w:rsid w:val="00A275E3"/>
    <w:rsid w:val="00A31A91"/>
    <w:rsid w:val="00A440ED"/>
    <w:rsid w:val="00A65A26"/>
    <w:rsid w:val="00A825C7"/>
    <w:rsid w:val="00A854AD"/>
    <w:rsid w:val="00A85571"/>
    <w:rsid w:val="00A90909"/>
    <w:rsid w:val="00AC687B"/>
    <w:rsid w:val="00AF4515"/>
    <w:rsid w:val="00B000C5"/>
    <w:rsid w:val="00B066C7"/>
    <w:rsid w:val="00B329CA"/>
    <w:rsid w:val="00B51BEF"/>
    <w:rsid w:val="00B52F8D"/>
    <w:rsid w:val="00B63411"/>
    <w:rsid w:val="00B63CA6"/>
    <w:rsid w:val="00B77DCF"/>
    <w:rsid w:val="00B80C2F"/>
    <w:rsid w:val="00B86D69"/>
    <w:rsid w:val="00B90BB2"/>
    <w:rsid w:val="00B95EFE"/>
    <w:rsid w:val="00BA37CE"/>
    <w:rsid w:val="00BC1F04"/>
    <w:rsid w:val="00C04FAF"/>
    <w:rsid w:val="00C152CC"/>
    <w:rsid w:val="00C15496"/>
    <w:rsid w:val="00C23228"/>
    <w:rsid w:val="00C47FCA"/>
    <w:rsid w:val="00C635D4"/>
    <w:rsid w:val="00C730EF"/>
    <w:rsid w:val="00C8080E"/>
    <w:rsid w:val="00C90AE4"/>
    <w:rsid w:val="00CB280B"/>
    <w:rsid w:val="00CB5957"/>
    <w:rsid w:val="00CB6B6F"/>
    <w:rsid w:val="00CC44D0"/>
    <w:rsid w:val="00CD30AD"/>
    <w:rsid w:val="00CD63B9"/>
    <w:rsid w:val="00D01276"/>
    <w:rsid w:val="00D01AFB"/>
    <w:rsid w:val="00D0615C"/>
    <w:rsid w:val="00D15A70"/>
    <w:rsid w:val="00D20048"/>
    <w:rsid w:val="00D35507"/>
    <w:rsid w:val="00D54C6A"/>
    <w:rsid w:val="00D55F45"/>
    <w:rsid w:val="00DB0D50"/>
    <w:rsid w:val="00DD30EA"/>
    <w:rsid w:val="00DD59E4"/>
    <w:rsid w:val="00DE3DFB"/>
    <w:rsid w:val="00DE5731"/>
    <w:rsid w:val="00DF13DF"/>
    <w:rsid w:val="00E00428"/>
    <w:rsid w:val="00E10A4D"/>
    <w:rsid w:val="00E169DE"/>
    <w:rsid w:val="00E306E6"/>
    <w:rsid w:val="00E3135C"/>
    <w:rsid w:val="00E37D6E"/>
    <w:rsid w:val="00E52AAD"/>
    <w:rsid w:val="00E63758"/>
    <w:rsid w:val="00EA4205"/>
    <w:rsid w:val="00EB0384"/>
    <w:rsid w:val="00ED7AEB"/>
    <w:rsid w:val="00EE5C56"/>
    <w:rsid w:val="00EE66E5"/>
    <w:rsid w:val="00EF1091"/>
    <w:rsid w:val="00F06677"/>
    <w:rsid w:val="00F148EE"/>
    <w:rsid w:val="00F317FC"/>
    <w:rsid w:val="00F3519C"/>
    <w:rsid w:val="00F50212"/>
    <w:rsid w:val="00F67E10"/>
    <w:rsid w:val="00F80F77"/>
    <w:rsid w:val="00F85518"/>
    <w:rsid w:val="00F91D82"/>
    <w:rsid w:val="00F96590"/>
    <w:rsid w:val="00FA0655"/>
    <w:rsid w:val="00FC4F2A"/>
    <w:rsid w:val="00FC5914"/>
    <w:rsid w:val="00FD5924"/>
    <w:rsid w:val="00FF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A37CE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F3519C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table" w:styleId="Tabela-Siatka">
    <w:name w:val="Table Grid"/>
    <w:basedOn w:val="Standardowy"/>
    <w:locked/>
    <w:rsid w:val="00C23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k\Documents\Szablony\05-szablony\Szablon_DGLP_bez_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15E7-781F-4EF0-9351-9223BD77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Szablon_DGLP_bez_logo</Template>
  <TotalTime>11</TotalTime>
  <Pages>1</Pages>
  <Words>214</Words>
  <Characters>1289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Waldek</dc:creator>
  <cp:lastModifiedBy>klonowska</cp:lastModifiedBy>
  <cp:revision>4</cp:revision>
  <cp:lastPrinted>2016-05-11T09:19:00Z</cp:lastPrinted>
  <dcterms:created xsi:type="dcterms:W3CDTF">2016-12-10T16:53:00Z</dcterms:created>
  <dcterms:modified xsi:type="dcterms:W3CDTF">2016-12-10T17:02:00Z</dcterms:modified>
</cp:coreProperties>
</file>